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173F8" w14:textId="40A25EAD" w:rsidR="004A39DB" w:rsidRPr="00AD1910" w:rsidRDefault="004A39DB" w:rsidP="00AD1910">
      <w:pPr>
        <w:pStyle w:val="Heading2"/>
      </w:pPr>
      <w:r w:rsidRPr="00AD1910">
        <w:rPr>
          <w:rStyle w:val="Strong"/>
          <w:b w:val="0"/>
          <w:bCs w:val="0"/>
        </w:rPr>
        <w:t xml:space="preserve">1. Personal </w:t>
      </w:r>
      <w:r w:rsidR="00F4170D">
        <w:rPr>
          <w:rStyle w:val="Strong"/>
          <w:b w:val="0"/>
          <w:bCs w:val="0"/>
        </w:rPr>
        <w:t>i</w:t>
      </w:r>
      <w:r w:rsidRPr="00AD1910">
        <w:rPr>
          <w:rStyle w:val="Strong"/>
          <w:b w:val="0"/>
          <w:bCs w:val="0"/>
        </w:rPr>
        <w:t>nformation</w:t>
      </w:r>
    </w:p>
    <w:p w14:paraId="42AADD37" w14:textId="77777777" w:rsidR="004A39DB" w:rsidRDefault="004A39DB" w:rsidP="004A39DB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rPr>
          <w:rStyle w:val="Strong"/>
        </w:rPr>
        <w:t>Full Name:</w:t>
      </w:r>
    </w:p>
    <w:p w14:paraId="2FF56504" w14:textId="77777777" w:rsidR="004A39DB" w:rsidRDefault="004A39DB" w:rsidP="004A39DB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rPr>
          <w:rStyle w:val="Strong"/>
        </w:rPr>
        <w:t>Title and Current Position:</w:t>
      </w:r>
    </w:p>
    <w:p w14:paraId="743122B7" w14:textId="77777777" w:rsidR="004A39DB" w:rsidRDefault="004A39DB" w:rsidP="004A39DB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rPr>
          <w:rStyle w:val="Strong"/>
        </w:rPr>
        <w:t>Institution/Employer:</w:t>
      </w:r>
    </w:p>
    <w:p w14:paraId="1C0DC5A3" w14:textId="77777777" w:rsidR="004A39DB" w:rsidRDefault="004A39DB" w:rsidP="004A39DB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rPr>
          <w:rStyle w:val="Strong"/>
        </w:rPr>
        <w:t>Country:</w:t>
      </w:r>
    </w:p>
    <w:p w14:paraId="5763BB21" w14:textId="77777777" w:rsidR="004A39DB" w:rsidRDefault="004A39DB" w:rsidP="004A39DB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rPr>
          <w:rStyle w:val="Strong"/>
        </w:rPr>
        <w:t>Email:</w:t>
      </w:r>
    </w:p>
    <w:p w14:paraId="5C01DC12" w14:textId="77777777" w:rsidR="004A39DB" w:rsidRDefault="00FF4C80" w:rsidP="004A39DB">
      <w:pPr>
        <w:spacing w:after="0"/>
      </w:pPr>
      <w:r>
        <w:pict w14:anchorId="3DE34C24">
          <v:rect id="_x0000_i1025" style="width:0;height:1.5pt" o:hralign="center" o:hrstd="t" o:hr="t" fillcolor="#a0a0a0" stroked="f"/>
        </w:pict>
      </w:r>
    </w:p>
    <w:p w14:paraId="4E64759B" w14:textId="79917878" w:rsidR="004A39DB" w:rsidRPr="00AD1910" w:rsidRDefault="004A39DB" w:rsidP="00AD1910">
      <w:pPr>
        <w:pStyle w:val="Heading2"/>
      </w:pPr>
      <w:r w:rsidRPr="00AD1910">
        <w:rPr>
          <w:rStyle w:val="Strong"/>
          <w:b w:val="0"/>
          <w:bCs w:val="0"/>
        </w:rPr>
        <w:t xml:space="preserve">2. Motivation for </w:t>
      </w:r>
      <w:r w:rsidR="00F4170D">
        <w:rPr>
          <w:rStyle w:val="Strong"/>
          <w:b w:val="0"/>
          <w:bCs w:val="0"/>
        </w:rPr>
        <w:t>a</w:t>
      </w:r>
      <w:r w:rsidRPr="00AD1910">
        <w:rPr>
          <w:rStyle w:val="Strong"/>
          <w:b w:val="0"/>
          <w:bCs w:val="0"/>
        </w:rPr>
        <w:t>pplying</w:t>
      </w:r>
    </w:p>
    <w:p w14:paraId="7F0097B1" w14:textId="53478DCE" w:rsidR="004A39DB" w:rsidRPr="0095428E" w:rsidRDefault="004A39DB" w:rsidP="004A39DB">
      <w:pPr>
        <w:pStyle w:val="NormalWeb"/>
        <w:rPr>
          <w:rFonts w:asciiTheme="minorHAnsi" w:hAnsiTheme="minorHAnsi" w:cstheme="minorHAnsi"/>
        </w:rPr>
      </w:pPr>
      <w:r w:rsidRPr="0095428E">
        <w:rPr>
          <w:rFonts w:asciiTheme="minorHAnsi" w:hAnsiTheme="minorHAnsi" w:cstheme="minorHAnsi"/>
        </w:rPr>
        <w:t xml:space="preserve">Please describe your motivation for participating in the NextGen programme. Explain how the programme can support your professional development and how you envision your future role in wound care. </w:t>
      </w:r>
      <w:r w:rsidRPr="00A02C76">
        <w:rPr>
          <w:rFonts w:asciiTheme="minorHAnsi" w:hAnsiTheme="minorHAnsi" w:cstheme="minorHAnsi"/>
        </w:rPr>
        <w:t xml:space="preserve">(Max </w:t>
      </w:r>
      <w:r w:rsidR="00C45FAF" w:rsidRPr="00A02C76">
        <w:rPr>
          <w:rFonts w:asciiTheme="minorHAnsi" w:hAnsiTheme="minorHAnsi" w:cstheme="minorHAnsi"/>
        </w:rPr>
        <w:t>3</w:t>
      </w:r>
      <w:r w:rsidRPr="00A02C76">
        <w:rPr>
          <w:rFonts w:asciiTheme="minorHAnsi" w:hAnsiTheme="minorHAnsi" w:cstheme="minorHAnsi"/>
        </w:rPr>
        <w:t>00 words)</w:t>
      </w:r>
    </w:p>
    <w:p w14:paraId="54C86014" w14:textId="77777777" w:rsidR="004A39DB" w:rsidRDefault="00FF4C80" w:rsidP="004A39DB">
      <w:r>
        <w:pict w14:anchorId="53ECC8DC">
          <v:rect id="_x0000_i1026" style="width:0;height:1.5pt" o:hralign="center" o:hrstd="t" o:hr="t" fillcolor="#a0a0a0" stroked="f"/>
        </w:pict>
      </w:r>
    </w:p>
    <w:p w14:paraId="261AC5FF" w14:textId="6F8F0A14" w:rsidR="004A39DB" w:rsidRPr="00AD1910" w:rsidRDefault="004A39DB" w:rsidP="00AD1910">
      <w:pPr>
        <w:pStyle w:val="Heading2"/>
      </w:pPr>
      <w:r w:rsidRPr="00AD1910">
        <w:rPr>
          <w:rStyle w:val="Strong"/>
          <w:b w:val="0"/>
          <w:bCs w:val="0"/>
        </w:rPr>
        <w:t xml:space="preserve">3. Experience and </w:t>
      </w:r>
      <w:r w:rsidR="00F4170D">
        <w:rPr>
          <w:rStyle w:val="Strong"/>
          <w:b w:val="0"/>
          <w:bCs w:val="0"/>
        </w:rPr>
        <w:t>b</w:t>
      </w:r>
      <w:r w:rsidRPr="00AD1910">
        <w:rPr>
          <w:rStyle w:val="Strong"/>
          <w:b w:val="0"/>
          <w:bCs w:val="0"/>
        </w:rPr>
        <w:t>ackground</w:t>
      </w:r>
    </w:p>
    <w:p w14:paraId="6C2A7C3C" w14:textId="77777777" w:rsidR="004A39DB" w:rsidRPr="00AD1910" w:rsidRDefault="004A39DB" w:rsidP="004A39DB">
      <w:pPr>
        <w:pStyle w:val="NormalWeb"/>
        <w:rPr>
          <w:rFonts w:asciiTheme="minorHAnsi" w:hAnsiTheme="minorHAnsi" w:cstheme="minorHAnsi"/>
        </w:rPr>
      </w:pPr>
      <w:r w:rsidRPr="00AD1910">
        <w:rPr>
          <w:rFonts w:asciiTheme="minorHAnsi" w:hAnsiTheme="minorHAnsi" w:cstheme="minorHAnsi"/>
        </w:rPr>
        <w:t>Provide a brief summary of your relevant experience in the following areas:</w:t>
      </w:r>
    </w:p>
    <w:p w14:paraId="34ECF745" w14:textId="77777777" w:rsidR="004A39DB" w:rsidRPr="00AD1910" w:rsidRDefault="004A39DB" w:rsidP="004A39D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</w:rPr>
      </w:pPr>
      <w:r w:rsidRPr="00AD1910">
        <w:rPr>
          <w:rStyle w:val="Strong"/>
          <w:rFonts w:cstheme="minorHAnsi"/>
        </w:rPr>
        <w:t>Clinical Practice:</w:t>
      </w:r>
    </w:p>
    <w:p w14:paraId="01D6D415" w14:textId="77777777" w:rsidR="004A39DB" w:rsidRPr="00AD1910" w:rsidRDefault="004A39DB" w:rsidP="004A39D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</w:rPr>
      </w:pPr>
      <w:r w:rsidRPr="00AD1910">
        <w:rPr>
          <w:rStyle w:val="Strong"/>
          <w:rFonts w:cstheme="minorHAnsi"/>
        </w:rPr>
        <w:t>Research:</w:t>
      </w:r>
    </w:p>
    <w:p w14:paraId="2992DE15" w14:textId="77777777" w:rsidR="004A39DB" w:rsidRPr="00AD1910" w:rsidRDefault="004A39DB" w:rsidP="004A39D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</w:rPr>
      </w:pPr>
      <w:r w:rsidRPr="00AD1910">
        <w:rPr>
          <w:rStyle w:val="Strong"/>
          <w:rFonts w:cstheme="minorHAnsi"/>
        </w:rPr>
        <w:t>Leadership and Interdisciplinary Collaboration:</w:t>
      </w:r>
    </w:p>
    <w:p w14:paraId="025E84CE" w14:textId="77777777" w:rsidR="004A39DB" w:rsidRPr="00AD1910" w:rsidRDefault="004A39DB" w:rsidP="004A39DB">
      <w:pPr>
        <w:pStyle w:val="NormalWeb"/>
        <w:rPr>
          <w:rFonts w:asciiTheme="minorHAnsi" w:hAnsiTheme="minorHAnsi" w:cstheme="minorHAnsi"/>
        </w:rPr>
      </w:pPr>
      <w:r w:rsidRPr="00AD1910">
        <w:rPr>
          <w:rFonts w:asciiTheme="minorHAnsi" w:hAnsiTheme="minorHAnsi" w:cstheme="minorHAnsi"/>
        </w:rPr>
        <w:t>Please include examples of previous projects, publications, or initiatives you have been involved in.</w:t>
      </w:r>
    </w:p>
    <w:p w14:paraId="7F198DA7" w14:textId="77777777" w:rsidR="004A39DB" w:rsidRPr="00AD1910" w:rsidRDefault="004A39DB" w:rsidP="004A39DB">
      <w:pPr>
        <w:pStyle w:val="NormalWeb"/>
        <w:rPr>
          <w:rFonts w:asciiTheme="minorHAnsi" w:hAnsiTheme="minorHAnsi" w:cstheme="minorHAnsi"/>
        </w:rPr>
      </w:pPr>
      <w:r w:rsidRPr="00AD1910">
        <w:rPr>
          <w:rFonts w:asciiTheme="minorHAnsi" w:hAnsiTheme="minorHAnsi" w:cstheme="minorHAnsi"/>
        </w:rPr>
        <w:t>Attach a list of publications (if applicable) and any letters of recommendation.</w:t>
      </w:r>
    </w:p>
    <w:p w14:paraId="125C3011" w14:textId="77777777" w:rsidR="004A39DB" w:rsidRDefault="00FF4C80" w:rsidP="004A39DB">
      <w:r>
        <w:pict w14:anchorId="3DE27A36">
          <v:rect id="_x0000_i1027" style="width:0;height:1.5pt" o:hralign="center" o:hrstd="t" o:hr="t" fillcolor="#a0a0a0" stroked="f"/>
        </w:pict>
      </w:r>
    </w:p>
    <w:p w14:paraId="75ACB20C" w14:textId="4C5801D2" w:rsidR="004A39DB" w:rsidRPr="00AD1910" w:rsidRDefault="004A39DB" w:rsidP="00AD1910">
      <w:pPr>
        <w:pStyle w:val="Heading2"/>
      </w:pPr>
      <w:r w:rsidRPr="00AD1910">
        <w:rPr>
          <w:rStyle w:val="Strong"/>
          <w:b w:val="0"/>
          <w:bCs w:val="0"/>
        </w:rPr>
        <w:t xml:space="preserve">4. Aspirations and </w:t>
      </w:r>
      <w:r w:rsidR="00F4170D">
        <w:rPr>
          <w:rStyle w:val="Strong"/>
          <w:b w:val="0"/>
          <w:bCs w:val="0"/>
        </w:rPr>
        <w:t>o</w:t>
      </w:r>
      <w:r w:rsidRPr="00AD1910">
        <w:rPr>
          <w:rStyle w:val="Strong"/>
          <w:b w:val="0"/>
          <w:bCs w:val="0"/>
        </w:rPr>
        <w:t xml:space="preserve">bjectives for the </w:t>
      </w:r>
      <w:proofErr w:type="spellStart"/>
      <w:r w:rsidR="00F4170D">
        <w:rPr>
          <w:rStyle w:val="Strong"/>
          <w:b w:val="0"/>
          <w:bCs w:val="0"/>
        </w:rPr>
        <w:t>p</w:t>
      </w:r>
      <w:r w:rsidRPr="00AD1910">
        <w:rPr>
          <w:rStyle w:val="Strong"/>
          <w:b w:val="0"/>
          <w:bCs w:val="0"/>
        </w:rPr>
        <w:t>rogramme</w:t>
      </w:r>
      <w:proofErr w:type="spellEnd"/>
    </w:p>
    <w:p w14:paraId="7D376733" w14:textId="425B516C" w:rsidR="004A39DB" w:rsidRPr="00AD1910" w:rsidRDefault="004A39DB" w:rsidP="004A39DB">
      <w:pPr>
        <w:pStyle w:val="NormalWeb"/>
        <w:rPr>
          <w:rFonts w:asciiTheme="minorHAnsi" w:hAnsiTheme="minorHAnsi" w:cstheme="minorHAnsi"/>
        </w:rPr>
      </w:pPr>
      <w:r w:rsidRPr="00AD1910">
        <w:rPr>
          <w:rFonts w:asciiTheme="minorHAnsi" w:hAnsiTheme="minorHAnsi" w:cstheme="minorHAnsi"/>
        </w:rPr>
        <w:t>What do you hope to achieve through the programme? Outline your professional goals in both the short and long term (e.g., over the next five years</w:t>
      </w:r>
      <w:r w:rsidRPr="00A02C76">
        <w:rPr>
          <w:rFonts w:asciiTheme="minorHAnsi" w:hAnsiTheme="minorHAnsi" w:cstheme="minorHAnsi"/>
        </w:rPr>
        <w:t xml:space="preserve">). (Max </w:t>
      </w:r>
      <w:r w:rsidR="0048736B" w:rsidRPr="00A02C76">
        <w:rPr>
          <w:rFonts w:asciiTheme="minorHAnsi" w:hAnsiTheme="minorHAnsi" w:cstheme="minorHAnsi"/>
        </w:rPr>
        <w:t>2</w:t>
      </w:r>
      <w:r w:rsidRPr="00A02C76">
        <w:rPr>
          <w:rFonts w:asciiTheme="minorHAnsi" w:hAnsiTheme="minorHAnsi" w:cstheme="minorHAnsi"/>
        </w:rPr>
        <w:t>00 words)</w:t>
      </w:r>
    </w:p>
    <w:p w14:paraId="517EFEA5" w14:textId="77777777" w:rsidR="004A39DB" w:rsidRDefault="00FF4C80" w:rsidP="004A39DB">
      <w:r>
        <w:pict w14:anchorId="34773EBD">
          <v:rect id="_x0000_i1028" style="width:0;height:1.5pt" o:hralign="center" o:hrstd="t" o:hr="t" fillcolor="#a0a0a0" stroked="f"/>
        </w:pict>
      </w:r>
    </w:p>
    <w:p w14:paraId="0FFBE82B" w14:textId="1574D50F" w:rsidR="004A39DB" w:rsidRPr="00AD1910" w:rsidRDefault="004A39DB" w:rsidP="00AD1910">
      <w:pPr>
        <w:pStyle w:val="Heading2"/>
      </w:pPr>
      <w:r w:rsidRPr="00AD1910">
        <w:rPr>
          <w:rStyle w:val="Strong"/>
          <w:b w:val="0"/>
          <w:bCs w:val="0"/>
        </w:rPr>
        <w:lastRenderedPageBreak/>
        <w:t xml:space="preserve">5. Contribution to EWMA and the </w:t>
      </w:r>
      <w:r w:rsidR="00F4170D">
        <w:rPr>
          <w:rStyle w:val="Strong"/>
          <w:b w:val="0"/>
          <w:bCs w:val="0"/>
        </w:rPr>
        <w:t>w</w:t>
      </w:r>
      <w:r w:rsidRPr="00AD1910">
        <w:rPr>
          <w:rStyle w:val="Strong"/>
          <w:b w:val="0"/>
          <w:bCs w:val="0"/>
        </w:rPr>
        <w:t xml:space="preserve">ound </w:t>
      </w:r>
      <w:r w:rsidR="00F4170D">
        <w:rPr>
          <w:rStyle w:val="Strong"/>
          <w:b w:val="0"/>
          <w:bCs w:val="0"/>
        </w:rPr>
        <w:t>c</w:t>
      </w:r>
      <w:r w:rsidRPr="00AD1910">
        <w:rPr>
          <w:rStyle w:val="Strong"/>
          <w:b w:val="0"/>
          <w:bCs w:val="0"/>
        </w:rPr>
        <w:t xml:space="preserve">are </w:t>
      </w:r>
      <w:r w:rsidR="00F4170D">
        <w:rPr>
          <w:rStyle w:val="Strong"/>
          <w:b w:val="0"/>
          <w:bCs w:val="0"/>
        </w:rPr>
        <w:t>c</w:t>
      </w:r>
      <w:r w:rsidRPr="00AD1910">
        <w:rPr>
          <w:rStyle w:val="Strong"/>
          <w:b w:val="0"/>
          <w:bCs w:val="0"/>
        </w:rPr>
        <w:t>ommunity</w:t>
      </w:r>
    </w:p>
    <w:p w14:paraId="4E06867F" w14:textId="39ECCBFE" w:rsidR="004A39DB" w:rsidRPr="00AD1910" w:rsidRDefault="004A39DB" w:rsidP="004A39DB">
      <w:pPr>
        <w:pStyle w:val="NormalWeb"/>
        <w:rPr>
          <w:rFonts w:asciiTheme="minorHAnsi" w:hAnsiTheme="minorHAnsi" w:cstheme="minorHAnsi"/>
        </w:rPr>
      </w:pPr>
      <w:r w:rsidRPr="00AD1910">
        <w:rPr>
          <w:rFonts w:asciiTheme="minorHAnsi" w:hAnsiTheme="minorHAnsi" w:cstheme="minorHAnsi"/>
        </w:rPr>
        <w:t xml:space="preserve">How do you see yourself contributing to EWMA and the wider wound care community as part of the NextGen programme? </w:t>
      </w:r>
      <w:r w:rsidRPr="00A02C76">
        <w:rPr>
          <w:rFonts w:asciiTheme="minorHAnsi" w:hAnsiTheme="minorHAnsi" w:cstheme="minorHAnsi"/>
        </w:rPr>
        <w:t xml:space="preserve">(Max </w:t>
      </w:r>
      <w:r w:rsidR="0048736B" w:rsidRPr="00A02C76">
        <w:rPr>
          <w:rFonts w:asciiTheme="minorHAnsi" w:hAnsiTheme="minorHAnsi" w:cstheme="minorHAnsi"/>
        </w:rPr>
        <w:t>2</w:t>
      </w:r>
      <w:r w:rsidRPr="00A02C76">
        <w:rPr>
          <w:rFonts w:asciiTheme="minorHAnsi" w:hAnsiTheme="minorHAnsi" w:cstheme="minorHAnsi"/>
        </w:rPr>
        <w:t>00 words)</w:t>
      </w:r>
    </w:p>
    <w:p w14:paraId="2F63D464" w14:textId="77777777" w:rsidR="004A39DB" w:rsidRDefault="00FF4C80" w:rsidP="004A39DB">
      <w:pPr>
        <w:spacing w:after="0"/>
      </w:pPr>
      <w:r>
        <w:pict w14:anchorId="0E3CD5A1">
          <v:rect id="_x0000_i1029" style="width:0;height:1.5pt" o:hralign="center" o:hrstd="t" o:hr="t" fillcolor="#a0a0a0" stroked="f"/>
        </w:pict>
      </w:r>
    </w:p>
    <w:p w14:paraId="23D7C69D" w14:textId="3588A528" w:rsidR="004A39DB" w:rsidRPr="00AD1910" w:rsidRDefault="004A39DB" w:rsidP="00AD1910">
      <w:pPr>
        <w:pStyle w:val="Heading2"/>
      </w:pPr>
      <w:r w:rsidRPr="00AD1910">
        <w:rPr>
          <w:rStyle w:val="Strong"/>
          <w:b w:val="0"/>
          <w:bCs w:val="0"/>
        </w:rPr>
        <w:t xml:space="preserve">7. Additional </w:t>
      </w:r>
      <w:r w:rsidR="006E7D27">
        <w:rPr>
          <w:rStyle w:val="Strong"/>
          <w:b w:val="0"/>
          <w:bCs w:val="0"/>
        </w:rPr>
        <w:t>i</w:t>
      </w:r>
      <w:r w:rsidRPr="00AD1910">
        <w:rPr>
          <w:rStyle w:val="Strong"/>
          <w:b w:val="0"/>
          <w:bCs w:val="0"/>
        </w:rPr>
        <w:t>nformation</w:t>
      </w:r>
    </w:p>
    <w:p w14:paraId="27EB370C" w14:textId="77777777" w:rsidR="004A39DB" w:rsidRPr="00AD1910" w:rsidRDefault="004A39DB" w:rsidP="004A39DB">
      <w:pPr>
        <w:pStyle w:val="NormalWeb"/>
        <w:rPr>
          <w:rFonts w:asciiTheme="minorHAnsi" w:hAnsiTheme="minorHAnsi" w:cstheme="minorHAnsi"/>
        </w:rPr>
      </w:pPr>
      <w:r w:rsidRPr="00AD1910">
        <w:rPr>
          <w:rFonts w:asciiTheme="minorHAnsi" w:hAnsiTheme="minorHAnsi" w:cstheme="minorHAnsi"/>
        </w:rPr>
        <w:t>Any other relevant information you wish to include in support of your application. (Optional)</w:t>
      </w:r>
    </w:p>
    <w:p w14:paraId="05ABA22D" w14:textId="77777777" w:rsidR="004A39DB" w:rsidRDefault="00FF4C80" w:rsidP="004A39DB">
      <w:r>
        <w:pict w14:anchorId="4EDC381C">
          <v:rect id="_x0000_i1030" style="width:0;height:1.5pt" o:hralign="center" o:hrstd="t" o:hr="t" fillcolor="#a0a0a0" stroked="f"/>
        </w:pict>
      </w:r>
    </w:p>
    <w:p w14:paraId="24795185" w14:textId="77777777" w:rsidR="004A39DB" w:rsidRPr="00AD1910" w:rsidRDefault="004A39DB" w:rsidP="00AD1910">
      <w:pPr>
        <w:pStyle w:val="Heading3"/>
      </w:pPr>
      <w:r w:rsidRPr="00AD1910">
        <w:rPr>
          <w:rStyle w:val="Strong"/>
          <w:b/>
          <w:bCs/>
        </w:rPr>
        <w:t>Attachments</w:t>
      </w:r>
    </w:p>
    <w:p w14:paraId="5D39257E" w14:textId="77777777" w:rsidR="004A39DB" w:rsidRPr="00AD1910" w:rsidRDefault="004A39DB" w:rsidP="004A39D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cstheme="minorHAnsi"/>
        </w:rPr>
      </w:pPr>
      <w:r w:rsidRPr="00AD1910">
        <w:rPr>
          <w:rFonts w:cstheme="minorHAnsi"/>
        </w:rPr>
        <w:t>CV</w:t>
      </w:r>
    </w:p>
    <w:p w14:paraId="74604C3B" w14:textId="77777777" w:rsidR="004A39DB" w:rsidRPr="00AD1910" w:rsidRDefault="004A39DB" w:rsidP="004A39D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cstheme="minorHAnsi"/>
        </w:rPr>
      </w:pPr>
      <w:r w:rsidRPr="00AD1910">
        <w:rPr>
          <w:rFonts w:cstheme="minorHAnsi"/>
        </w:rPr>
        <w:t>List of publications (if applicable)</w:t>
      </w:r>
    </w:p>
    <w:p w14:paraId="2D595E22" w14:textId="77777777" w:rsidR="004A39DB" w:rsidRPr="00AD1910" w:rsidRDefault="004A39DB" w:rsidP="004A39D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cstheme="minorHAnsi"/>
        </w:rPr>
      </w:pPr>
      <w:r w:rsidRPr="00AD1910">
        <w:rPr>
          <w:rFonts w:cstheme="minorHAnsi"/>
        </w:rPr>
        <w:t>Letter(s) of recommendation</w:t>
      </w:r>
    </w:p>
    <w:p w14:paraId="587D0B01" w14:textId="5B317C7A" w:rsidR="004A39DB" w:rsidRPr="00AD1910" w:rsidRDefault="004A39DB" w:rsidP="004A39DB">
      <w:pPr>
        <w:pStyle w:val="NormalWeb"/>
        <w:rPr>
          <w:rFonts w:asciiTheme="minorHAnsi" w:hAnsiTheme="minorHAnsi" w:cstheme="minorHAnsi"/>
        </w:rPr>
      </w:pPr>
      <w:r w:rsidRPr="00AD1910">
        <w:rPr>
          <w:rStyle w:val="Strong"/>
          <w:rFonts w:asciiTheme="minorHAnsi" w:hAnsiTheme="minorHAnsi" w:cstheme="minorHAnsi"/>
        </w:rPr>
        <w:t xml:space="preserve">Applications must be submitted via </w:t>
      </w:r>
      <w:r w:rsidR="000B455E">
        <w:rPr>
          <w:rStyle w:val="Strong"/>
          <w:rFonts w:asciiTheme="minorHAnsi" w:hAnsiTheme="minorHAnsi" w:cstheme="minorHAnsi"/>
        </w:rPr>
        <w:t xml:space="preserve">the online </w:t>
      </w:r>
      <w:r w:rsidR="00FF4C80">
        <w:rPr>
          <w:rStyle w:val="Strong"/>
          <w:rFonts w:asciiTheme="minorHAnsi" w:hAnsiTheme="minorHAnsi" w:cstheme="minorHAnsi"/>
        </w:rPr>
        <w:t xml:space="preserve">application form </w:t>
      </w:r>
    </w:p>
    <w:p w14:paraId="42863821" w14:textId="77777777" w:rsidR="00D060B6" w:rsidRPr="005F4957" w:rsidRDefault="00D060B6" w:rsidP="00DB0995">
      <w:pPr>
        <w:rPr>
          <w:lang w:val="en-GB"/>
        </w:rPr>
      </w:pPr>
    </w:p>
    <w:p w14:paraId="1B0C3E1C" w14:textId="7A76073E" w:rsidR="00993EED" w:rsidRPr="0048736B" w:rsidRDefault="00993EED" w:rsidP="00993EED">
      <w:pPr>
        <w:pStyle w:val="Heading5"/>
        <w:rPr>
          <w:i/>
          <w:iCs/>
          <w:lang w:val="en-GB"/>
        </w:rPr>
      </w:pPr>
    </w:p>
    <w:sectPr w:rsidR="00993EED" w:rsidRPr="0048736B" w:rsidSect="00593C1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701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B115F" w14:textId="77777777" w:rsidR="005F2DA6" w:rsidRDefault="005F2DA6" w:rsidP="00BC3DA0">
      <w:pPr>
        <w:spacing w:after="0" w:line="240" w:lineRule="auto"/>
      </w:pPr>
      <w:r>
        <w:separator/>
      </w:r>
    </w:p>
  </w:endnote>
  <w:endnote w:type="continuationSeparator" w:id="0">
    <w:p w14:paraId="355FA023" w14:textId="77777777" w:rsidR="005F2DA6" w:rsidRDefault="005F2DA6" w:rsidP="00BC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3400" w14:textId="77777777" w:rsidR="00BC3DA0" w:rsidRPr="0022352E" w:rsidRDefault="00BC3DA0" w:rsidP="00BC3DA0">
    <w:pPr>
      <w:rPr>
        <w:b/>
        <w:color w:val="5CC4F1"/>
        <w:u w:val="thick"/>
        <w:lang w:val="da-DK"/>
      </w:rPr>
    </w:pPr>
    <w:r w:rsidRPr="0022352E">
      <w:rPr>
        <w:b/>
        <w:color w:val="5CC4F1"/>
        <w:u w:val="thick"/>
        <w:lang w:val="da-DK"/>
      </w:rPr>
      <w:t>___________________________</w:t>
    </w:r>
  </w:p>
  <w:p w14:paraId="2D0FA843" w14:textId="657A22C3" w:rsidR="00BC3DA0" w:rsidRPr="00BC3DA0" w:rsidRDefault="00D060B6" w:rsidP="00BC3DA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 w:rsidR="00BC3DA0">
      <w:t xml:space="preserve"> of </w:t>
    </w:r>
    <w:r w:rsidR="00281E7A">
      <w:rPr>
        <w:noProof/>
      </w:rPr>
      <w:fldChar w:fldCharType="begin"/>
    </w:r>
    <w:r w:rsidR="00281E7A">
      <w:rPr>
        <w:noProof/>
      </w:rPr>
      <w:instrText xml:space="preserve"> NUMPAGES  \* Arabic  \* MERGEFORMAT </w:instrText>
    </w:r>
    <w:r w:rsidR="00281E7A">
      <w:rPr>
        <w:noProof/>
      </w:rPr>
      <w:fldChar w:fldCharType="separate"/>
    </w:r>
    <w:r>
      <w:rPr>
        <w:noProof/>
      </w:rPr>
      <w:t>1</w:t>
    </w:r>
    <w:r w:rsidR="00281E7A">
      <w:rPr>
        <w:noProof/>
      </w:rPr>
      <w:fldChar w:fldCharType="end"/>
    </w:r>
    <w:r>
      <w:tab/>
    </w:r>
    <w:r>
      <w:tab/>
    </w:r>
    <w:r w:rsidR="00260A61">
      <w:rPr>
        <w:i/>
      </w:rPr>
      <w:t>Application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D8F30" w14:textId="77777777" w:rsidR="00A41ED0" w:rsidRPr="0022352E" w:rsidRDefault="00A41ED0" w:rsidP="00A41ED0">
    <w:pPr>
      <w:rPr>
        <w:b/>
        <w:color w:val="5CC4F1"/>
        <w:u w:val="thick"/>
        <w:lang w:val="da-DK"/>
      </w:rPr>
    </w:pPr>
    <w:r w:rsidRPr="0022352E">
      <w:rPr>
        <w:b/>
        <w:color w:val="5CC4F1"/>
        <w:u w:val="thick"/>
        <w:lang w:val="da-DK"/>
      </w:rPr>
      <w:t>___________________________</w:t>
    </w:r>
  </w:p>
  <w:p w14:paraId="2D5B0ADE" w14:textId="66C4AF26" w:rsidR="00A41ED0" w:rsidRPr="00BC3DA0" w:rsidRDefault="00A41ED0" w:rsidP="00A41ED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fldSimple w:instr=" NUMPAGES  \* Arabic  \* MERGEFORMAT ">
      <w:r>
        <w:t>2</w:t>
      </w:r>
    </w:fldSimple>
    <w:r>
      <w:tab/>
    </w:r>
    <w:r>
      <w:tab/>
    </w:r>
    <w:r w:rsidR="001F3489">
      <w:rPr>
        <w:i/>
      </w:rPr>
      <w:t>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8A6E" w14:textId="77777777" w:rsidR="005F2DA6" w:rsidRDefault="005F2DA6" w:rsidP="00BC3DA0">
      <w:pPr>
        <w:spacing w:after="0" w:line="240" w:lineRule="auto"/>
      </w:pPr>
      <w:r>
        <w:separator/>
      </w:r>
    </w:p>
  </w:footnote>
  <w:footnote w:type="continuationSeparator" w:id="0">
    <w:p w14:paraId="26D6F803" w14:textId="77777777" w:rsidR="005F2DA6" w:rsidRDefault="005F2DA6" w:rsidP="00BC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9B96A" w14:textId="588C8004" w:rsidR="00CD5CA6" w:rsidRPr="00CD5CA6" w:rsidRDefault="0096775D" w:rsidP="0096775D">
    <w:pPr>
      <w:pStyle w:val="Header"/>
      <w:tabs>
        <w:tab w:val="clear" w:pos="4819"/>
        <w:tab w:val="clear" w:pos="9638"/>
        <w:tab w:val="left" w:pos="7800"/>
      </w:tabs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6434226" wp14:editId="493DBEFD">
          <wp:simplePos x="0" y="0"/>
          <wp:positionH relativeFrom="column">
            <wp:posOffset>5930900</wp:posOffset>
          </wp:positionH>
          <wp:positionV relativeFrom="paragraph">
            <wp:posOffset>-287655</wp:posOffset>
          </wp:positionV>
          <wp:extent cx="855345" cy="390525"/>
          <wp:effectExtent l="0" t="0" r="1905" b="9525"/>
          <wp:wrapSquare wrapText="bothSides"/>
          <wp:docPr id="1027788597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23531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CA6">
      <w:rPr>
        <w:noProof/>
      </w:rPr>
      <w:t>NextGen</w:t>
    </w:r>
    <w:r w:rsidR="00260A61">
      <w:rPr>
        <w:noProof/>
      </w:rPr>
      <w:t xml:space="preserve"> </w:t>
    </w:r>
    <w:r w:rsidR="00260A61" w:rsidRPr="00260A61">
      <w:rPr>
        <w:noProof/>
      </w:rPr>
      <w:t>European Wound Care Leaders Programme</w:t>
    </w:r>
  </w:p>
  <w:p w14:paraId="7863EE6F" w14:textId="77777777" w:rsidR="00A41ED0" w:rsidRPr="00260A61" w:rsidRDefault="00A41ED0" w:rsidP="00A41ED0">
    <w:pPr>
      <w:rPr>
        <w:b/>
        <w:color w:val="2E74B5" w:themeColor="accent1" w:themeShade="BF"/>
        <w:u w:val="thick"/>
        <w:lang w:val="en-GB"/>
      </w:rPr>
    </w:pPr>
    <w:r w:rsidRPr="00260A61">
      <w:rPr>
        <w:b/>
        <w:color w:val="2E74B5" w:themeColor="accent1" w:themeShade="BF"/>
        <w:u w:val="thick"/>
        <w:lang w:val="en-GB"/>
      </w:rPr>
      <w:t>___________________________</w:t>
    </w:r>
  </w:p>
  <w:p w14:paraId="2CBF15E8" w14:textId="77777777" w:rsidR="00A41ED0" w:rsidRPr="00260A61" w:rsidRDefault="00A41ED0" w:rsidP="00A41ED0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DDB67" w14:textId="4B89BEFE" w:rsidR="00294F2F" w:rsidRPr="00294F2F" w:rsidRDefault="00D956C7" w:rsidP="00294F2F">
    <w:pPr>
      <w:pStyle w:val="Title"/>
      <w:contextualSpacing w:val="0"/>
      <w:rPr>
        <w:noProof/>
        <w:sz w:val="32"/>
        <w:szCs w:val="32"/>
        <w:lang w:eastAsia="da-DK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8C7EAB" wp14:editId="381AB8D7">
          <wp:simplePos x="0" y="0"/>
          <wp:positionH relativeFrom="column">
            <wp:posOffset>5423319</wp:posOffset>
          </wp:positionH>
          <wp:positionV relativeFrom="paragraph">
            <wp:posOffset>-240413</wp:posOffset>
          </wp:positionV>
          <wp:extent cx="1410970" cy="643890"/>
          <wp:effectExtent l="0" t="0" r="0" b="3810"/>
          <wp:wrapSquare wrapText="bothSides"/>
          <wp:docPr id="10582353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23531" name="Picture 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AAD">
      <w:rPr>
        <w:noProof/>
      </w:rPr>
      <w:t>NextGen</w:t>
    </w:r>
    <w:r>
      <w:rPr>
        <w:noProof/>
        <w:sz w:val="52"/>
        <w:szCs w:val="52"/>
        <w:lang w:eastAsia="da-DK"/>
      </w:rPr>
      <w:t xml:space="preserve"> </w:t>
    </w:r>
    <w:bookmarkStart w:id="0" w:name="_Hlk191977386"/>
    <w:r w:rsidR="00294F2F" w:rsidRPr="00294F2F">
      <w:rPr>
        <w:noProof/>
        <w:sz w:val="52"/>
        <w:szCs w:val="52"/>
        <w:lang w:eastAsia="da-DK"/>
      </w:rPr>
      <w:t>European Wound Care Leaders Programme</w:t>
    </w:r>
    <w:bookmarkEnd w:id="0"/>
    <w:r>
      <w:rPr>
        <w:noProof/>
        <w:sz w:val="52"/>
        <w:szCs w:val="52"/>
        <w:lang w:eastAsia="da-DK"/>
      </w:rPr>
      <w:br/>
    </w:r>
    <w:r w:rsidR="00DC6AAD">
      <w:rPr>
        <w:noProof/>
        <w:sz w:val="32"/>
        <w:szCs w:val="32"/>
        <w:lang w:eastAsia="da-DK"/>
      </w:rPr>
      <w:t>Application</w:t>
    </w:r>
    <w:r w:rsidR="00294F2F">
      <w:rPr>
        <w:noProof/>
        <w:sz w:val="32"/>
        <w:szCs w:val="32"/>
        <w:lang w:eastAsia="da-DK"/>
      </w:rPr>
      <w:t xml:space="preserve"> Form</w:t>
    </w:r>
  </w:p>
  <w:p w14:paraId="18FD81F5" w14:textId="5CBC18F5" w:rsidR="00A41ED0" w:rsidRPr="00AB280B" w:rsidRDefault="00A41ED0" w:rsidP="00712B98">
    <w:pPr>
      <w:tabs>
        <w:tab w:val="left" w:pos="3536"/>
        <w:tab w:val="left" w:pos="8328"/>
      </w:tabs>
      <w:rPr>
        <w:b/>
        <w:color w:val="004876"/>
        <w:u w:val="thick"/>
      </w:rPr>
    </w:pPr>
    <w:r w:rsidRPr="00AB280B">
      <w:rPr>
        <w:b/>
        <w:color w:val="004876"/>
        <w:u w:val="thick"/>
      </w:rPr>
      <w:t>___________________________</w:t>
    </w:r>
    <w:r w:rsidR="00D24B44" w:rsidRPr="00AB280B">
      <w:rPr>
        <w:b/>
        <w:color w:val="004876"/>
        <w:u w:val="thick"/>
      </w:rPr>
      <w:tab/>
    </w:r>
    <w:r w:rsidR="00712B98">
      <w:rPr>
        <w:b/>
        <w:color w:val="004876"/>
        <w:u w:val="thick"/>
      </w:rPr>
      <w:tab/>
    </w:r>
  </w:p>
  <w:p w14:paraId="506F53FE" w14:textId="77777777" w:rsidR="00A41ED0" w:rsidRDefault="00A41E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158F6"/>
    <w:multiLevelType w:val="hybridMultilevel"/>
    <w:tmpl w:val="3F50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7F64"/>
    <w:multiLevelType w:val="hybridMultilevel"/>
    <w:tmpl w:val="5A5265F2"/>
    <w:lvl w:ilvl="0" w:tplc="579EE26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60BE2"/>
    <w:multiLevelType w:val="hybridMultilevel"/>
    <w:tmpl w:val="14D46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76FBC"/>
    <w:multiLevelType w:val="hybridMultilevel"/>
    <w:tmpl w:val="66FE7F1C"/>
    <w:lvl w:ilvl="0" w:tplc="D5F469F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5455C"/>
    <w:multiLevelType w:val="hybridMultilevel"/>
    <w:tmpl w:val="44E213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826A0"/>
    <w:multiLevelType w:val="hybridMultilevel"/>
    <w:tmpl w:val="25D48C9E"/>
    <w:lvl w:ilvl="0" w:tplc="91504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45267A"/>
    <w:multiLevelType w:val="hybridMultilevel"/>
    <w:tmpl w:val="02B07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A76BE"/>
    <w:multiLevelType w:val="hybridMultilevel"/>
    <w:tmpl w:val="56AC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15E95"/>
    <w:multiLevelType w:val="multilevel"/>
    <w:tmpl w:val="2140D6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EA67E9B"/>
    <w:multiLevelType w:val="multilevel"/>
    <w:tmpl w:val="BA44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65A52"/>
    <w:multiLevelType w:val="multilevel"/>
    <w:tmpl w:val="AEC0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E45E3F"/>
    <w:multiLevelType w:val="multilevel"/>
    <w:tmpl w:val="CCC8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513495"/>
    <w:multiLevelType w:val="hybridMultilevel"/>
    <w:tmpl w:val="F20446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C618A"/>
    <w:multiLevelType w:val="hybridMultilevel"/>
    <w:tmpl w:val="6324D0DC"/>
    <w:lvl w:ilvl="0" w:tplc="D5F469F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A445D"/>
    <w:multiLevelType w:val="hybridMultilevel"/>
    <w:tmpl w:val="CDBE88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1122F"/>
    <w:multiLevelType w:val="hybridMultilevel"/>
    <w:tmpl w:val="E60C00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5471EE"/>
    <w:multiLevelType w:val="multilevel"/>
    <w:tmpl w:val="31F621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1B686E"/>
    <w:multiLevelType w:val="hybridMultilevel"/>
    <w:tmpl w:val="3C6C47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79064A"/>
    <w:multiLevelType w:val="multilevel"/>
    <w:tmpl w:val="F95A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F7570D"/>
    <w:multiLevelType w:val="multilevel"/>
    <w:tmpl w:val="1B701D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A074FB"/>
    <w:multiLevelType w:val="hybridMultilevel"/>
    <w:tmpl w:val="C00ABAB2"/>
    <w:lvl w:ilvl="0" w:tplc="961AF0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67BEC"/>
    <w:multiLevelType w:val="hybridMultilevel"/>
    <w:tmpl w:val="3B94E832"/>
    <w:lvl w:ilvl="0" w:tplc="827A0540">
      <w:start w:val="1"/>
      <w:numFmt w:val="bullet"/>
      <w:pStyle w:val="bullets1"/>
      <w:lvlText w:val=""/>
      <w:lvlJc w:val="left"/>
      <w:pPr>
        <w:ind w:left="1800" w:hanging="360"/>
      </w:pPr>
      <w:rPr>
        <w:rFonts w:ascii="Symbol" w:hAnsi="Symbol" w:hint="default"/>
        <w:color w:val="004876"/>
        <w:sz w:val="16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482F18"/>
    <w:multiLevelType w:val="hybridMultilevel"/>
    <w:tmpl w:val="7C6CCA3E"/>
    <w:lvl w:ilvl="0" w:tplc="B29CB396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97153"/>
    <w:multiLevelType w:val="hybridMultilevel"/>
    <w:tmpl w:val="A268EA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03312"/>
    <w:multiLevelType w:val="hybridMultilevel"/>
    <w:tmpl w:val="CC14D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96164">
    <w:abstractNumId w:val="4"/>
  </w:num>
  <w:num w:numId="2" w16cid:durableId="2074960777">
    <w:abstractNumId w:val="20"/>
  </w:num>
  <w:num w:numId="3" w16cid:durableId="1764065083">
    <w:abstractNumId w:val="14"/>
  </w:num>
  <w:num w:numId="4" w16cid:durableId="525288867">
    <w:abstractNumId w:val="22"/>
  </w:num>
  <w:num w:numId="5" w16cid:durableId="1579630488">
    <w:abstractNumId w:val="21"/>
  </w:num>
  <w:num w:numId="6" w16cid:durableId="222067126">
    <w:abstractNumId w:val="0"/>
  </w:num>
  <w:num w:numId="7" w16cid:durableId="1612933490">
    <w:abstractNumId w:val="3"/>
  </w:num>
  <w:num w:numId="8" w16cid:durableId="2080399046">
    <w:abstractNumId w:val="2"/>
  </w:num>
  <w:num w:numId="9" w16cid:durableId="1644970336">
    <w:abstractNumId w:val="13"/>
  </w:num>
  <w:num w:numId="10" w16cid:durableId="1186941228">
    <w:abstractNumId w:val="23"/>
  </w:num>
  <w:num w:numId="11" w16cid:durableId="26613216">
    <w:abstractNumId w:val="12"/>
  </w:num>
  <w:num w:numId="12" w16cid:durableId="1715234176">
    <w:abstractNumId w:val="17"/>
  </w:num>
  <w:num w:numId="13" w16cid:durableId="1453210499">
    <w:abstractNumId w:val="5"/>
  </w:num>
  <w:num w:numId="14" w16cid:durableId="1159926180">
    <w:abstractNumId w:val="15"/>
  </w:num>
  <w:num w:numId="15" w16cid:durableId="424156398">
    <w:abstractNumId w:val="6"/>
  </w:num>
  <w:num w:numId="16" w16cid:durableId="738096834">
    <w:abstractNumId w:val="19"/>
  </w:num>
  <w:num w:numId="17" w16cid:durableId="362026349">
    <w:abstractNumId w:val="8"/>
  </w:num>
  <w:num w:numId="18" w16cid:durableId="1885361147">
    <w:abstractNumId w:val="7"/>
  </w:num>
  <w:num w:numId="19" w16cid:durableId="1968926797">
    <w:abstractNumId w:val="16"/>
  </w:num>
  <w:num w:numId="20" w16cid:durableId="1655142741">
    <w:abstractNumId w:val="24"/>
  </w:num>
  <w:num w:numId="21" w16cid:durableId="92822353">
    <w:abstractNumId w:val="1"/>
  </w:num>
  <w:num w:numId="22" w16cid:durableId="999848927">
    <w:abstractNumId w:val="11"/>
  </w:num>
  <w:num w:numId="23" w16cid:durableId="373385623">
    <w:abstractNumId w:val="18"/>
  </w:num>
  <w:num w:numId="24" w16cid:durableId="975062117">
    <w:abstractNumId w:val="9"/>
  </w:num>
  <w:num w:numId="25" w16cid:durableId="636375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2E"/>
    <w:rsid w:val="000B455E"/>
    <w:rsid w:val="000B4F18"/>
    <w:rsid w:val="000F67E4"/>
    <w:rsid w:val="000F7744"/>
    <w:rsid w:val="00102323"/>
    <w:rsid w:val="00127252"/>
    <w:rsid w:val="00160E8A"/>
    <w:rsid w:val="001863A4"/>
    <w:rsid w:val="001961C5"/>
    <w:rsid w:val="001A52EF"/>
    <w:rsid w:val="001D0521"/>
    <w:rsid w:val="001F3489"/>
    <w:rsid w:val="00215A35"/>
    <w:rsid w:val="0022352E"/>
    <w:rsid w:val="00243086"/>
    <w:rsid w:val="00260A61"/>
    <w:rsid w:val="00280A12"/>
    <w:rsid w:val="00281E7A"/>
    <w:rsid w:val="00294F2F"/>
    <w:rsid w:val="002A313C"/>
    <w:rsid w:val="00314870"/>
    <w:rsid w:val="00375346"/>
    <w:rsid w:val="00386FA6"/>
    <w:rsid w:val="00391208"/>
    <w:rsid w:val="003F3B16"/>
    <w:rsid w:val="0044766D"/>
    <w:rsid w:val="00457122"/>
    <w:rsid w:val="00457E77"/>
    <w:rsid w:val="0047030E"/>
    <w:rsid w:val="0048736B"/>
    <w:rsid w:val="004A39DB"/>
    <w:rsid w:val="004E170A"/>
    <w:rsid w:val="004F1E96"/>
    <w:rsid w:val="004F3EA7"/>
    <w:rsid w:val="00546CDE"/>
    <w:rsid w:val="00560520"/>
    <w:rsid w:val="00593C1E"/>
    <w:rsid w:val="005A36A2"/>
    <w:rsid w:val="005B7657"/>
    <w:rsid w:val="005F074D"/>
    <w:rsid w:val="005F2DA6"/>
    <w:rsid w:val="005F2EAA"/>
    <w:rsid w:val="005F32A5"/>
    <w:rsid w:val="005F4957"/>
    <w:rsid w:val="00604E7B"/>
    <w:rsid w:val="00642B1C"/>
    <w:rsid w:val="00673985"/>
    <w:rsid w:val="006769C7"/>
    <w:rsid w:val="00696E5F"/>
    <w:rsid w:val="006A1371"/>
    <w:rsid w:val="006C1D9E"/>
    <w:rsid w:val="006E187C"/>
    <w:rsid w:val="006E7D27"/>
    <w:rsid w:val="006F7C4A"/>
    <w:rsid w:val="007110A1"/>
    <w:rsid w:val="00712B98"/>
    <w:rsid w:val="00721CAB"/>
    <w:rsid w:val="007220D3"/>
    <w:rsid w:val="00736B5B"/>
    <w:rsid w:val="00742CE0"/>
    <w:rsid w:val="007510FA"/>
    <w:rsid w:val="007B5B76"/>
    <w:rsid w:val="007B6361"/>
    <w:rsid w:val="007B7758"/>
    <w:rsid w:val="007C7B91"/>
    <w:rsid w:val="007D0D89"/>
    <w:rsid w:val="007D40AF"/>
    <w:rsid w:val="007F6575"/>
    <w:rsid w:val="008133F2"/>
    <w:rsid w:val="008138CC"/>
    <w:rsid w:val="0083214E"/>
    <w:rsid w:val="008437F6"/>
    <w:rsid w:val="00845E06"/>
    <w:rsid w:val="008A5956"/>
    <w:rsid w:val="008C1801"/>
    <w:rsid w:val="008C4744"/>
    <w:rsid w:val="008D5174"/>
    <w:rsid w:val="00934DF2"/>
    <w:rsid w:val="009405E7"/>
    <w:rsid w:val="009529A2"/>
    <w:rsid w:val="009536A4"/>
    <w:rsid w:val="0095428E"/>
    <w:rsid w:val="0096775D"/>
    <w:rsid w:val="00993EED"/>
    <w:rsid w:val="009A6964"/>
    <w:rsid w:val="009C56B3"/>
    <w:rsid w:val="009E4741"/>
    <w:rsid w:val="009F22DE"/>
    <w:rsid w:val="00A02C76"/>
    <w:rsid w:val="00A2084C"/>
    <w:rsid w:val="00A41ED0"/>
    <w:rsid w:val="00A53160"/>
    <w:rsid w:val="00A6514A"/>
    <w:rsid w:val="00A92ADE"/>
    <w:rsid w:val="00A95944"/>
    <w:rsid w:val="00AA2FBD"/>
    <w:rsid w:val="00AA796D"/>
    <w:rsid w:val="00AB280B"/>
    <w:rsid w:val="00AD1910"/>
    <w:rsid w:val="00AE4E88"/>
    <w:rsid w:val="00AF507D"/>
    <w:rsid w:val="00AF5565"/>
    <w:rsid w:val="00B148AD"/>
    <w:rsid w:val="00B30FF2"/>
    <w:rsid w:val="00B311F5"/>
    <w:rsid w:val="00B37DF6"/>
    <w:rsid w:val="00B56141"/>
    <w:rsid w:val="00B72383"/>
    <w:rsid w:val="00BC3DA0"/>
    <w:rsid w:val="00BD17E3"/>
    <w:rsid w:val="00BD7D63"/>
    <w:rsid w:val="00BF5E9E"/>
    <w:rsid w:val="00C0047D"/>
    <w:rsid w:val="00C221AF"/>
    <w:rsid w:val="00C45FAF"/>
    <w:rsid w:val="00C53D24"/>
    <w:rsid w:val="00C8226E"/>
    <w:rsid w:val="00C85A1D"/>
    <w:rsid w:val="00C97FC9"/>
    <w:rsid w:val="00CC3415"/>
    <w:rsid w:val="00CC50F2"/>
    <w:rsid w:val="00CD5CA6"/>
    <w:rsid w:val="00D060B6"/>
    <w:rsid w:val="00D07DC6"/>
    <w:rsid w:val="00D1033B"/>
    <w:rsid w:val="00D105D4"/>
    <w:rsid w:val="00D24B44"/>
    <w:rsid w:val="00D62A31"/>
    <w:rsid w:val="00D870B4"/>
    <w:rsid w:val="00D956C7"/>
    <w:rsid w:val="00DB0995"/>
    <w:rsid w:val="00DC6765"/>
    <w:rsid w:val="00DC6AAD"/>
    <w:rsid w:val="00E00BB8"/>
    <w:rsid w:val="00E0153C"/>
    <w:rsid w:val="00E12EC9"/>
    <w:rsid w:val="00E14B9B"/>
    <w:rsid w:val="00E168AB"/>
    <w:rsid w:val="00E2381B"/>
    <w:rsid w:val="00E72589"/>
    <w:rsid w:val="00E77654"/>
    <w:rsid w:val="00E90F84"/>
    <w:rsid w:val="00EA5471"/>
    <w:rsid w:val="00EA7197"/>
    <w:rsid w:val="00EB6401"/>
    <w:rsid w:val="00ED1FEF"/>
    <w:rsid w:val="00EE46BB"/>
    <w:rsid w:val="00F4170D"/>
    <w:rsid w:val="00F51993"/>
    <w:rsid w:val="00F61EC4"/>
    <w:rsid w:val="00F9316B"/>
    <w:rsid w:val="00F979A8"/>
    <w:rsid w:val="00FA7380"/>
    <w:rsid w:val="00FB4A82"/>
    <w:rsid w:val="00FF1E92"/>
    <w:rsid w:val="00FF4C80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,"/>
  <w14:docId w14:val="7CD0A720"/>
  <w15:chartTrackingRefBased/>
  <w15:docId w15:val="{8E5B6A36-DA6E-4268-86E4-BCE6CDB2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E7B"/>
    <w:pPr>
      <w:spacing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F5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87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5E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87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5E06"/>
    <w:pPr>
      <w:keepNext/>
      <w:keepLines/>
      <w:spacing w:before="40" w:after="0"/>
      <w:outlineLvl w:val="2"/>
    </w:pPr>
    <w:rPr>
      <w:rFonts w:eastAsiaTheme="majorEastAsia" w:cstheme="minorHAnsi"/>
      <w:b/>
      <w:bCs/>
      <w:color w:val="004876"/>
      <w:lang w:val="da-D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5E9E"/>
    <w:pPr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3E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E9E"/>
    <w:rPr>
      <w:rFonts w:asciiTheme="majorHAnsi" w:eastAsiaTheme="majorEastAsia" w:hAnsiTheme="majorHAnsi" w:cstheme="majorBidi"/>
      <w:color w:val="004876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F5E9E"/>
    <w:rPr>
      <w:rFonts w:asciiTheme="majorHAnsi" w:eastAsiaTheme="majorEastAsia" w:hAnsiTheme="majorHAnsi" w:cstheme="majorBidi"/>
      <w:color w:val="004876"/>
      <w:sz w:val="26"/>
      <w:szCs w:val="26"/>
      <w:lang w:val="en-GB"/>
    </w:rPr>
  </w:style>
  <w:style w:type="character" w:styleId="IntenseEmphasis">
    <w:name w:val="Intense Emphasis"/>
    <w:aliases w:val="Appendices"/>
    <w:basedOn w:val="DefaultParagraphFont"/>
    <w:uiPriority w:val="21"/>
    <w:qFormat/>
    <w:rsid w:val="00BF5E9E"/>
    <w:rPr>
      <w:i/>
      <w:iCs/>
      <w:color w:val="5CC4F1"/>
    </w:rPr>
  </w:style>
  <w:style w:type="character" w:customStyle="1" w:styleId="Heading3Char">
    <w:name w:val="Heading 3 Char"/>
    <w:basedOn w:val="DefaultParagraphFont"/>
    <w:link w:val="Heading3"/>
    <w:uiPriority w:val="9"/>
    <w:rsid w:val="00845E06"/>
    <w:rPr>
      <w:rFonts w:eastAsiaTheme="majorEastAsia" w:cstheme="minorHAnsi"/>
      <w:b/>
      <w:bCs/>
      <w:color w:val="004876"/>
      <w:lang w:val="da-DK"/>
    </w:rPr>
  </w:style>
  <w:style w:type="paragraph" w:styleId="ListParagraph">
    <w:name w:val="List Paragraph"/>
    <w:basedOn w:val="Normal"/>
    <w:uiPriority w:val="34"/>
    <w:qFormat/>
    <w:rsid w:val="00BC3DA0"/>
    <w:pPr>
      <w:ind w:left="720"/>
      <w:contextualSpacing/>
    </w:pPr>
  </w:style>
  <w:style w:type="paragraph" w:customStyle="1" w:styleId="bullets1">
    <w:name w:val="bullets 1"/>
    <w:basedOn w:val="Normal"/>
    <w:qFormat/>
    <w:rsid w:val="00BC3DA0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BC3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DA0"/>
  </w:style>
  <w:style w:type="paragraph" w:styleId="Footer">
    <w:name w:val="footer"/>
    <w:basedOn w:val="Normal"/>
    <w:link w:val="FooterChar"/>
    <w:uiPriority w:val="99"/>
    <w:unhideWhenUsed/>
    <w:rsid w:val="00BC3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A0"/>
  </w:style>
  <w:style w:type="paragraph" w:styleId="Title">
    <w:name w:val="Title"/>
    <w:basedOn w:val="Normal"/>
    <w:next w:val="Normal"/>
    <w:link w:val="TitleChar"/>
    <w:uiPriority w:val="10"/>
    <w:qFormat/>
    <w:rsid w:val="00BC3D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6A2"/>
    <w:pPr>
      <w:numPr>
        <w:ilvl w:val="1"/>
      </w:numPr>
    </w:pPr>
    <w:rPr>
      <w:rFonts w:eastAsiaTheme="minorEastAsia"/>
      <w:color w:val="808080" w:themeColor="background1" w:themeShade="80"/>
      <w:spacing w:val="15"/>
      <w:lang w:val="da-DK"/>
    </w:rPr>
  </w:style>
  <w:style w:type="character" w:customStyle="1" w:styleId="SubtitleChar">
    <w:name w:val="Subtitle Char"/>
    <w:basedOn w:val="DefaultParagraphFont"/>
    <w:link w:val="Subtitle"/>
    <w:uiPriority w:val="11"/>
    <w:rsid w:val="005A36A2"/>
    <w:rPr>
      <w:rFonts w:eastAsiaTheme="minorEastAsia"/>
      <w:color w:val="808080" w:themeColor="background1" w:themeShade="80"/>
      <w:spacing w:val="15"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B5B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E9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E9E"/>
    <w:rPr>
      <w:i/>
      <w:iCs/>
      <w:color w:val="1F4E79" w:themeColor="accent1" w:themeShade="8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F5E9E"/>
    <w:rPr>
      <w:i/>
      <w:lang w:val="en-GB"/>
    </w:rPr>
  </w:style>
  <w:style w:type="table" w:styleId="TableGrid">
    <w:name w:val="Table Grid"/>
    <w:basedOn w:val="TableNormal"/>
    <w:uiPriority w:val="39"/>
    <w:rsid w:val="0060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4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41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B7758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993EED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4A39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Bjerregaard\CAP%20Partner%20ApS\CAP%20Partner%20ApS%20-%20Dokumenter\Templates_Signatures\Skabeloner\EWMA%20template_single%20column_2023_testA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e0d0e2-9954-492a-a201-833337da5f36" xsi:nil="true"/>
    <lcf76f155ced4ddcb4097134ff3c332f xmlns="b4d6cae9-1b23-4ba0-814d-84f9c8a73ae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B67FA464D8B4CBB6AEFB9488249ED" ma:contentTypeVersion="18" ma:contentTypeDescription="Create a new document." ma:contentTypeScope="" ma:versionID="ee43d56f1479ddc3568244bd28102490">
  <xsd:schema xmlns:xsd="http://www.w3.org/2001/XMLSchema" xmlns:xs="http://www.w3.org/2001/XMLSchema" xmlns:p="http://schemas.microsoft.com/office/2006/metadata/properties" xmlns:ns2="b4d6cae9-1b23-4ba0-814d-84f9c8a73ae9" xmlns:ns3="94e0d0e2-9954-492a-a201-833337da5f36" targetNamespace="http://schemas.microsoft.com/office/2006/metadata/properties" ma:root="true" ma:fieldsID="2965cfa51e26d1465e04f344775df501" ns2:_="" ns3:_="">
    <xsd:import namespace="b4d6cae9-1b23-4ba0-814d-84f9c8a73ae9"/>
    <xsd:import namespace="94e0d0e2-9954-492a-a201-833337da5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6cae9-1b23-4ba0-814d-84f9c8a73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0e2908-8406-4a64-b0cc-6591121ff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d0e2-9954-492a-a201-833337da5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148bb1-19fa-46b6-a575-6c30ebd90859}" ma:internalName="TaxCatchAll" ma:showField="CatchAllData" ma:web="94e0d0e2-9954-492a-a201-833337da5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845249-D0EF-4B24-8C8A-69A7F4761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8C8C8-6E52-4C03-A183-1F82A3E01FB1}">
  <ds:schemaRefs>
    <ds:schemaRef ds:uri="http://schemas.microsoft.com/office/2006/metadata/properties"/>
    <ds:schemaRef ds:uri="http://schemas.microsoft.com/office/infopath/2007/PartnerControls"/>
    <ds:schemaRef ds:uri="e2fc05dd-cec2-4c85-bdbf-f09e5261f223"/>
    <ds:schemaRef ds:uri="fb67b4e7-55e4-4332-916b-180cc980fadc"/>
    <ds:schemaRef ds:uri="94e0d0e2-9954-492a-a201-833337da5f36"/>
    <ds:schemaRef ds:uri="b4d6cae9-1b23-4ba0-814d-84f9c8a73ae9"/>
  </ds:schemaRefs>
</ds:datastoreItem>
</file>

<file path=customXml/itemProps3.xml><?xml version="1.0" encoding="utf-8"?>
<ds:datastoreItem xmlns:ds="http://schemas.openxmlformats.org/officeDocument/2006/customXml" ds:itemID="{7767D17E-3793-42EC-B281-DF0A95DD13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4E63CB-6E7C-4979-9A00-C309828E2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6cae9-1b23-4ba0-814d-84f9c8a73ae9"/>
    <ds:schemaRef ds:uri="94e0d0e2-9954-492a-a201-833337da5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EWMA template_single column_2023_testArial</Template>
  <TotalTime>199</TotalTime>
  <Pages>2</Pages>
  <Words>201</Words>
  <Characters>1179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Bjerregaard</dc:creator>
  <cp:keywords/>
  <dc:description/>
  <cp:lastModifiedBy>Ida Brandt Dam</cp:lastModifiedBy>
  <cp:revision>119</cp:revision>
  <cp:lastPrinted>2019-02-26T08:40:00Z</cp:lastPrinted>
  <dcterms:created xsi:type="dcterms:W3CDTF">2024-03-25T14:27:00Z</dcterms:created>
  <dcterms:modified xsi:type="dcterms:W3CDTF">2025-03-12T14:30:00Z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0x0101000A0B67FA464D8B4CBB6AEFB9488249ED</vt:lpwstr>
  </property>
  <property fmtid="{D5CDD505-2E9C-101B-9397-08002B2CF9AE}" pid="3" name="Order">
    <vt:r8>115200</vt:r8>
  </property>
  <property fmtid="{D5CDD505-2E9C-101B-9397-08002B2CF9AE}" pid="4" name="MediaServiceImageTags">
    <vt:lpwstr/>
  </property>
  <property fmtid="{D5CDD505-2E9C-101B-9397-08002B2CF9AE}" pid="5" name="GrammarlyDocumentId">
    <vt:lpwstr>0264e6e588c87cd2f384cea715959cd8af2bfbcec7edb87fe9e7687ab12c12a9</vt:lpwstr>
  </property>
</Properties>
</file>